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92E5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6923AF2" w14:textId="77777777" w:rsidR="0047525F" w:rsidRDefault="0047525F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2EC5B5C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079C598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A9E24A4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FF0B246" w14:textId="77777777" w:rsidR="00AE7557" w:rsidRPr="005B58F0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Martin Becker</w:t>
      </w:r>
    </w:p>
    <w:p w14:paraId="6FF3E34B" w14:textId="77777777" w:rsidR="00AE7557" w:rsidRPr="005B58F0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Am Wolfsgraben 10</w:t>
      </w:r>
    </w:p>
    <w:p w14:paraId="7A63B977" w14:textId="77777777" w:rsidR="00AE7557" w:rsidRPr="00C91EAF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35619 Braunfels</w:t>
      </w:r>
    </w:p>
    <w:p w14:paraId="5ECF08EF" w14:textId="77777777" w:rsidR="00AE7557" w:rsidRPr="00C91EAF" w:rsidRDefault="00AE7557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79698A8" w14:textId="77777777" w:rsidR="00AE7557" w:rsidRPr="00C91EAF" w:rsidRDefault="00AE7557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76B4B15" w14:textId="77777777" w:rsidR="00AE7557" w:rsidRDefault="006F2899" w:rsidP="00AE7557">
      <w:pPr>
        <w:autoSpaceDE w:val="0"/>
        <w:autoSpaceDN w:val="0"/>
        <w:adjustRightInd w:val="0"/>
        <w:ind w:left="5664" w:firstLine="708"/>
        <w:rPr>
          <w:rFonts w:cs="Arial"/>
          <w:sz w:val="24"/>
          <w:szCs w:val="24"/>
        </w:rPr>
      </w:pPr>
      <w:r w:rsidRPr="00C91EAF">
        <w:rPr>
          <w:rFonts w:cs="Arial"/>
          <w:sz w:val="24"/>
          <w:szCs w:val="24"/>
        </w:rPr>
        <w:t xml:space="preserve"> </w:t>
      </w:r>
    </w:p>
    <w:p w14:paraId="6A2C4D9A" w14:textId="77777777" w:rsidR="00AE7557" w:rsidRDefault="00AE7557" w:rsidP="00AE7557">
      <w:pPr>
        <w:autoSpaceDE w:val="0"/>
        <w:autoSpaceDN w:val="0"/>
        <w:adjustRightInd w:val="0"/>
        <w:ind w:left="5664" w:firstLine="708"/>
        <w:rPr>
          <w:rFonts w:cs="Arial"/>
          <w:sz w:val="24"/>
          <w:szCs w:val="24"/>
        </w:rPr>
      </w:pPr>
    </w:p>
    <w:p w14:paraId="40A9F938" w14:textId="77777777" w:rsidR="00AE7557" w:rsidRDefault="0047525F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 xml:space="preserve">Anmeldung zur </w:t>
      </w:r>
      <w:r w:rsidR="00AE7557" w:rsidRPr="001D242D">
        <w:rPr>
          <w:rFonts w:cs="Arial"/>
          <w:b/>
          <w:sz w:val="36"/>
          <w:szCs w:val="36"/>
        </w:rPr>
        <w:t>DMFV-</w:t>
      </w:r>
      <w:r w:rsidR="00AE7557" w:rsidRPr="001D242D">
        <w:rPr>
          <w:rFonts w:cs="Arial"/>
          <w:b/>
          <w:bCs/>
          <w:sz w:val="36"/>
          <w:szCs w:val="36"/>
        </w:rPr>
        <w:t xml:space="preserve">Flugleiterschulung </w:t>
      </w:r>
      <w:r w:rsidR="00070B10" w:rsidRPr="001D242D">
        <w:rPr>
          <w:rFonts w:cs="Arial"/>
          <w:b/>
          <w:bCs/>
          <w:sz w:val="36"/>
          <w:szCs w:val="36"/>
        </w:rPr>
        <w:t xml:space="preserve">– </w:t>
      </w:r>
      <w:r w:rsidR="00535125">
        <w:rPr>
          <w:rFonts w:cs="Arial"/>
          <w:b/>
          <w:bCs/>
          <w:sz w:val="36"/>
          <w:szCs w:val="36"/>
        </w:rPr>
        <w:t>202</w:t>
      </w:r>
      <w:r w:rsidR="003410F4">
        <w:rPr>
          <w:rFonts w:cs="Arial"/>
          <w:b/>
          <w:bCs/>
          <w:sz w:val="36"/>
          <w:szCs w:val="36"/>
        </w:rPr>
        <w:t>5</w:t>
      </w:r>
    </w:p>
    <w:p w14:paraId="53CA9EE0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F3DE6CC" w14:textId="77777777" w:rsidR="001D242D" w:rsidRPr="00C91EAF" w:rsidRDefault="001D242D" w:rsidP="00AE7557">
      <w:pPr>
        <w:autoSpaceDE w:val="0"/>
        <w:autoSpaceDN w:val="0"/>
        <w:adjustRightInd w:val="0"/>
        <w:rPr>
          <w:rFonts w:cs="Arial"/>
          <w:b/>
          <w:bCs/>
          <w:sz w:val="36"/>
          <w:szCs w:val="36"/>
        </w:rPr>
      </w:pPr>
      <w:r w:rsidRPr="001D242D">
        <w:rPr>
          <w:rFonts w:cs="Arial"/>
          <w:bCs/>
          <w:sz w:val="36"/>
          <w:szCs w:val="36"/>
        </w:rPr>
        <w:t>Termin:</w:t>
      </w:r>
      <w:r>
        <w:rPr>
          <w:rFonts w:cs="Arial"/>
          <w:b/>
          <w:bCs/>
          <w:sz w:val="36"/>
          <w:szCs w:val="36"/>
        </w:rPr>
        <w:tab/>
      </w:r>
      <w:r>
        <w:rPr>
          <w:rFonts w:cs="Arial"/>
          <w:b/>
          <w:bCs/>
          <w:sz w:val="36"/>
          <w:szCs w:val="36"/>
        </w:rPr>
        <w:tab/>
      </w:r>
      <w:r w:rsidR="003410F4">
        <w:rPr>
          <w:rFonts w:cs="Arial"/>
          <w:b/>
          <w:bCs/>
          <w:sz w:val="36"/>
          <w:szCs w:val="36"/>
        </w:rPr>
        <w:t>22.02.2025</w:t>
      </w:r>
      <w:r w:rsidR="00AC6727">
        <w:rPr>
          <w:rFonts w:cs="Arial"/>
          <w:b/>
          <w:bCs/>
          <w:sz w:val="36"/>
          <w:szCs w:val="36"/>
        </w:rPr>
        <w:t xml:space="preserve"> </w:t>
      </w:r>
      <w:r w:rsidR="00C91EAF">
        <w:rPr>
          <w:rFonts w:cs="Arial"/>
          <w:bCs/>
          <w:sz w:val="36"/>
          <w:szCs w:val="36"/>
        </w:rPr>
        <w:t xml:space="preserve">ab </w:t>
      </w:r>
      <w:r w:rsidR="00C91EAF">
        <w:rPr>
          <w:rFonts w:cs="Arial"/>
          <w:b/>
          <w:bCs/>
          <w:sz w:val="36"/>
          <w:szCs w:val="36"/>
        </w:rPr>
        <w:t>10:00 Uhr</w:t>
      </w:r>
    </w:p>
    <w:p w14:paraId="24CBD769" w14:textId="77777777" w:rsidR="00535125" w:rsidRDefault="00535125" w:rsidP="0053512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497E96C" w14:textId="77777777" w:rsidR="00C50B1A" w:rsidRPr="00C50B1A" w:rsidRDefault="001D242D" w:rsidP="00C50B1A">
      <w:pPr>
        <w:autoSpaceDE w:val="0"/>
        <w:autoSpaceDN w:val="0"/>
        <w:adjustRightInd w:val="0"/>
        <w:rPr>
          <w:rFonts w:cs="Arial"/>
          <w:b/>
          <w:color w:val="FF0000"/>
          <w:sz w:val="28"/>
          <w:szCs w:val="28"/>
        </w:rPr>
      </w:pPr>
      <w:r w:rsidRPr="001D242D">
        <w:rPr>
          <w:rFonts w:cs="Arial"/>
          <w:sz w:val="28"/>
          <w:szCs w:val="28"/>
        </w:rPr>
        <w:t>Ort:</w:t>
      </w:r>
      <w:r w:rsidRPr="001D242D">
        <w:rPr>
          <w:rFonts w:cs="Arial"/>
          <w:sz w:val="28"/>
          <w:szCs w:val="28"/>
        </w:rPr>
        <w:tab/>
      </w:r>
      <w:r w:rsidRPr="001D242D">
        <w:rPr>
          <w:rFonts w:cs="Arial"/>
          <w:b/>
          <w:sz w:val="28"/>
          <w:szCs w:val="28"/>
        </w:rPr>
        <w:tab/>
      </w:r>
      <w:r w:rsidRPr="001D242D">
        <w:rPr>
          <w:rFonts w:cs="Arial"/>
          <w:b/>
          <w:sz w:val="28"/>
          <w:szCs w:val="28"/>
        </w:rPr>
        <w:tab/>
      </w:r>
      <w:r w:rsidR="00C50B1A" w:rsidRPr="00C50B1A">
        <w:rPr>
          <w:rFonts w:cs="Arial"/>
          <w:b/>
          <w:color w:val="FF0000"/>
          <w:sz w:val="28"/>
          <w:szCs w:val="28"/>
        </w:rPr>
        <w:t>Maxi Autohof</w:t>
      </w:r>
    </w:p>
    <w:p w14:paraId="62E2B75D" w14:textId="77777777" w:rsidR="00C50B1A" w:rsidRPr="00C50B1A" w:rsidRDefault="00C50B1A" w:rsidP="00C50B1A">
      <w:pPr>
        <w:autoSpaceDE w:val="0"/>
        <w:autoSpaceDN w:val="0"/>
        <w:adjustRightInd w:val="0"/>
        <w:ind w:left="1416" w:firstLine="708"/>
        <w:rPr>
          <w:rFonts w:cs="Arial"/>
          <w:b/>
          <w:color w:val="FF0000"/>
          <w:sz w:val="28"/>
          <w:szCs w:val="28"/>
        </w:rPr>
      </w:pPr>
      <w:proofErr w:type="spellStart"/>
      <w:r w:rsidRPr="00C50B1A">
        <w:rPr>
          <w:rFonts w:cs="Arial"/>
          <w:b/>
          <w:color w:val="FF0000"/>
          <w:sz w:val="28"/>
          <w:szCs w:val="28"/>
        </w:rPr>
        <w:t>Rheinfelser</w:t>
      </w:r>
      <w:proofErr w:type="spellEnd"/>
      <w:r w:rsidRPr="00C50B1A">
        <w:rPr>
          <w:rFonts w:cs="Arial"/>
          <w:b/>
          <w:color w:val="FF0000"/>
          <w:sz w:val="28"/>
          <w:szCs w:val="28"/>
        </w:rPr>
        <w:t xml:space="preserve"> Straße 101</w:t>
      </w:r>
    </w:p>
    <w:p w14:paraId="604B87DF" w14:textId="2EA1508A" w:rsidR="00535125" w:rsidRDefault="00C50B1A" w:rsidP="00C50B1A">
      <w:pPr>
        <w:autoSpaceDE w:val="0"/>
        <w:autoSpaceDN w:val="0"/>
        <w:adjustRightInd w:val="0"/>
        <w:ind w:left="1416" w:firstLine="708"/>
        <w:rPr>
          <w:rFonts w:cs="Arial"/>
          <w:b/>
          <w:bCs/>
          <w:sz w:val="24"/>
          <w:szCs w:val="24"/>
        </w:rPr>
      </w:pPr>
      <w:r w:rsidRPr="00C50B1A">
        <w:rPr>
          <w:rFonts w:cs="Arial"/>
          <w:b/>
          <w:color w:val="FF0000"/>
          <w:sz w:val="28"/>
          <w:szCs w:val="28"/>
        </w:rPr>
        <w:t>35398 Gießen</w:t>
      </w:r>
    </w:p>
    <w:p w14:paraId="4CA84E0D" w14:textId="77777777" w:rsidR="00AE7557" w:rsidRDefault="00AE7557" w:rsidP="00AE755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5B58F0">
        <w:rPr>
          <w:rFonts w:cs="Arial"/>
          <w:b/>
          <w:sz w:val="32"/>
          <w:szCs w:val="32"/>
        </w:rPr>
        <w:t>Anmeldung</w:t>
      </w:r>
    </w:p>
    <w:p w14:paraId="6FC732F8" w14:textId="77777777" w:rsidR="00AE7557" w:rsidRPr="001D242D" w:rsidRDefault="00AE7557" w:rsidP="00AE755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14:paraId="47FB43A9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Hiermit melde ich mich -</w:t>
      </w:r>
      <w:r w:rsidRPr="00535125">
        <w:rPr>
          <w:rFonts w:cs="Arial"/>
          <w:b/>
          <w:bCs/>
          <w:sz w:val="28"/>
          <w:szCs w:val="28"/>
          <w:u w:val="single"/>
        </w:rPr>
        <w:t>verbindlich</w:t>
      </w:r>
      <w:r w:rsidRPr="005B58F0">
        <w:rPr>
          <w:rFonts w:cs="Arial"/>
          <w:b/>
          <w:bCs/>
          <w:sz w:val="28"/>
          <w:szCs w:val="28"/>
        </w:rPr>
        <w:t xml:space="preserve">- </w:t>
      </w:r>
      <w:r w:rsidRPr="005B58F0">
        <w:rPr>
          <w:rFonts w:cs="Arial"/>
          <w:sz w:val="28"/>
          <w:szCs w:val="28"/>
        </w:rPr>
        <w:t>zu der o.g. Flugleiterschulung an!</w:t>
      </w:r>
    </w:p>
    <w:p w14:paraId="0D5F9612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70CE4B1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Name/Vorname.....................................................................................</w:t>
      </w:r>
    </w:p>
    <w:p w14:paraId="34AE1DF6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6C04109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Anschrift................................................................................................</w:t>
      </w:r>
    </w:p>
    <w:p w14:paraId="688BA180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FBFA449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PLZ/Wohnort.........................................................................................</w:t>
      </w:r>
    </w:p>
    <w:p w14:paraId="060E56DF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F274E06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Telefon</w:t>
      </w:r>
      <w:r w:rsidR="00241149">
        <w:rPr>
          <w:rFonts w:cs="Arial"/>
          <w:sz w:val="28"/>
          <w:szCs w:val="28"/>
        </w:rPr>
        <w:t>/</w:t>
      </w:r>
      <w:proofErr w:type="gramStart"/>
      <w:r w:rsidR="00241149">
        <w:rPr>
          <w:rFonts w:cs="Arial"/>
          <w:sz w:val="28"/>
          <w:szCs w:val="28"/>
        </w:rPr>
        <w:t>Email</w:t>
      </w:r>
      <w:proofErr w:type="gramEnd"/>
      <w:r w:rsidRPr="005B58F0">
        <w:rPr>
          <w:rFonts w:cs="Arial"/>
          <w:sz w:val="28"/>
          <w:szCs w:val="28"/>
        </w:rPr>
        <w:t>..........................................................................................</w:t>
      </w:r>
    </w:p>
    <w:p w14:paraId="51E9320B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A319F31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Verein:...................................................................................................</w:t>
      </w:r>
    </w:p>
    <w:p w14:paraId="5CB51AC7" w14:textId="77777777" w:rsidR="002607FF" w:rsidRDefault="0003704C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3E6A3" wp14:editId="2853B848">
                <wp:simplePos x="0" y="0"/>
                <wp:positionH relativeFrom="column">
                  <wp:posOffset>2396808</wp:posOffset>
                </wp:positionH>
                <wp:positionV relativeFrom="paragraph">
                  <wp:posOffset>63500</wp:posOffset>
                </wp:positionV>
                <wp:extent cx="702259" cy="460806"/>
                <wp:effectExtent l="0" t="0" r="2222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4608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4B28" id="Rechteck 1" o:spid="_x0000_s1026" style="position:absolute;margin-left:188.75pt;margin-top:5pt;width:55.3pt;height:36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" filled="f" strokecolor="black [3213]" strokeweight="1pt"/>
            </w:pict>
          </mc:Fallback>
        </mc:AlternateContent>
      </w:r>
      <w:r w:rsidR="002607FF">
        <w:rPr>
          <w:rFonts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7D6C" wp14:editId="35C554DA">
                <wp:simplePos x="0" y="0"/>
                <wp:positionH relativeFrom="column">
                  <wp:posOffset>4615535</wp:posOffset>
                </wp:positionH>
                <wp:positionV relativeFrom="paragraph">
                  <wp:posOffset>79350</wp:posOffset>
                </wp:positionV>
                <wp:extent cx="702259" cy="460806"/>
                <wp:effectExtent l="0" t="0" r="22225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46080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1CBB" id="Rechteck 2" o:spid="_x0000_s1026" style="position:absolute;margin-left:363.45pt;margin-top:6.25pt;width:55.3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" filled="f" strokecolor="windowText" strokeweight="1pt"/>
            </w:pict>
          </mc:Fallback>
        </mc:AlternateContent>
      </w:r>
    </w:p>
    <w:p w14:paraId="2AD1276D" w14:textId="77777777" w:rsidR="002607FF" w:rsidRPr="005B58F0" w:rsidRDefault="002607FF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Essenwunsc</w:t>
      </w:r>
      <w:r w:rsidR="0003704C">
        <w:rPr>
          <w:rFonts w:cs="Arial"/>
          <w:sz w:val="28"/>
          <w:szCs w:val="28"/>
        </w:rPr>
        <w:t>h: Ja Tageskarte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03704C">
        <w:rPr>
          <w:rFonts w:cs="Arial"/>
          <w:sz w:val="28"/>
          <w:szCs w:val="28"/>
        </w:rPr>
        <w:t xml:space="preserve">         </w:t>
      </w:r>
      <w:r>
        <w:rPr>
          <w:rFonts w:cs="Arial"/>
          <w:sz w:val="28"/>
          <w:szCs w:val="28"/>
        </w:rPr>
        <w:t xml:space="preserve">Kein Essen: </w:t>
      </w:r>
    </w:p>
    <w:p w14:paraId="34E23FFD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6BD9A02" w14:textId="77777777" w:rsidR="00AE7557" w:rsidRPr="005B58F0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 xml:space="preserve">Die Schulungskosten in Höhe von </w:t>
      </w:r>
      <w:r w:rsidR="00070B10" w:rsidRPr="002607FF">
        <w:rPr>
          <w:rFonts w:cs="Arial"/>
          <w:b/>
          <w:sz w:val="28"/>
          <w:szCs w:val="28"/>
        </w:rPr>
        <w:t>2</w:t>
      </w:r>
      <w:r w:rsidRPr="002607FF">
        <w:rPr>
          <w:rFonts w:cs="Arial"/>
          <w:b/>
          <w:sz w:val="28"/>
          <w:szCs w:val="28"/>
        </w:rPr>
        <w:t>0,00€ pro Person</w:t>
      </w:r>
      <w:r w:rsidRPr="005B58F0">
        <w:rPr>
          <w:rFonts w:cs="Arial"/>
          <w:sz w:val="28"/>
          <w:szCs w:val="28"/>
        </w:rPr>
        <w:t xml:space="preserve"> werden am</w:t>
      </w:r>
    </w:p>
    <w:p w14:paraId="12CA3B69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Veranstaltungstag bezahlt.</w:t>
      </w:r>
      <w:r w:rsidR="002607FF">
        <w:rPr>
          <w:rFonts w:cs="Arial"/>
          <w:sz w:val="28"/>
          <w:szCs w:val="28"/>
        </w:rPr>
        <w:t xml:space="preserve"> </w:t>
      </w:r>
    </w:p>
    <w:p w14:paraId="7355E835" w14:textId="77777777" w:rsidR="002607FF" w:rsidRPr="002607FF" w:rsidRDefault="002607FF" w:rsidP="00AE7557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Speisen und Getränke sind nicht im Kurspreis enthalten!</w:t>
      </w:r>
    </w:p>
    <w:p w14:paraId="41BA3AE1" w14:textId="77777777" w:rsidR="00070B10" w:rsidRDefault="00070B10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071ACDF" w14:textId="77777777" w:rsidR="00070B10" w:rsidRDefault="00070B10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401A667" w14:textId="77777777" w:rsidR="00AE7557" w:rsidRDefault="00AE7557" w:rsidP="00AE7557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..............................................................................................................</w:t>
      </w:r>
    </w:p>
    <w:p w14:paraId="0E598A86" w14:textId="77777777" w:rsidR="00DD059C" w:rsidRPr="00720C5D" w:rsidRDefault="00AE7557" w:rsidP="00720C5D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B58F0">
        <w:rPr>
          <w:rFonts w:cs="Arial"/>
          <w:sz w:val="28"/>
          <w:szCs w:val="28"/>
        </w:rPr>
        <w:t>Ort, Datum, Unterschrif</w:t>
      </w:r>
      <w:r w:rsidR="00720C5D">
        <w:rPr>
          <w:rFonts w:cs="Arial"/>
          <w:sz w:val="28"/>
          <w:szCs w:val="28"/>
        </w:rPr>
        <w:t>t</w:t>
      </w:r>
    </w:p>
    <w:sectPr w:rsidR="00DD059C" w:rsidRPr="00720C5D" w:rsidSect="00DC0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98E7" w14:textId="77777777" w:rsidR="001430B0" w:rsidRDefault="001430B0" w:rsidP="00AE7557">
      <w:r>
        <w:separator/>
      </w:r>
    </w:p>
  </w:endnote>
  <w:endnote w:type="continuationSeparator" w:id="0">
    <w:p w14:paraId="6AF72B73" w14:textId="77777777" w:rsidR="001430B0" w:rsidRDefault="001430B0" w:rsidP="00A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C55D" w14:textId="77777777" w:rsidR="00AE7557" w:rsidRDefault="00AE75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9369" w14:textId="77777777" w:rsidR="00AE7557" w:rsidRDefault="00AE75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4616" w14:textId="77777777" w:rsidR="00AE7557" w:rsidRDefault="00AE7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D665" w14:textId="77777777" w:rsidR="001430B0" w:rsidRDefault="001430B0" w:rsidP="00AE7557">
      <w:r>
        <w:separator/>
      </w:r>
    </w:p>
  </w:footnote>
  <w:footnote w:type="continuationSeparator" w:id="0">
    <w:p w14:paraId="47800862" w14:textId="77777777" w:rsidR="001430B0" w:rsidRDefault="001430B0" w:rsidP="00A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E966" w14:textId="77777777" w:rsidR="00AE7557" w:rsidRDefault="00AE7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C5EB" w14:textId="77777777" w:rsidR="00AE7557" w:rsidRDefault="00AE7557">
    <w:pPr>
      <w:pStyle w:val="Kopfzeile"/>
    </w:pPr>
    <w:r w:rsidRPr="00AE7557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AA6A647" wp14:editId="6645E568">
          <wp:simplePos x="0" y="0"/>
          <wp:positionH relativeFrom="column">
            <wp:posOffset>4024630</wp:posOffset>
          </wp:positionH>
          <wp:positionV relativeFrom="paragraph">
            <wp:posOffset>-49530</wp:posOffset>
          </wp:positionV>
          <wp:extent cx="2133600" cy="1171575"/>
          <wp:effectExtent l="19050" t="0" r="0" b="0"/>
          <wp:wrapTight wrapText="bothSides">
            <wp:wrapPolygon edited="0">
              <wp:start x="-193" y="0"/>
              <wp:lineTo x="-193" y="21424"/>
              <wp:lineTo x="21600" y="21424"/>
              <wp:lineTo x="21600" y="0"/>
              <wp:lineTo x="-193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_DMFV_Hauptlogo_4C_700x38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66B4" w14:textId="77777777" w:rsidR="00AE7557" w:rsidRDefault="00AE7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F4720"/>
    <w:multiLevelType w:val="hybridMultilevel"/>
    <w:tmpl w:val="867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A"/>
    <w:rsid w:val="0003704C"/>
    <w:rsid w:val="00070B10"/>
    <w:rsid w:val="00135D87"/>
    <w:rsid w:val="001430B0"/>
    <w:rsid w:val="00152BDC"/>
    <w:rsid w:val="001B135D"/>
    <w:rsid w:val="001D242D"/>
    <w:rsid w:val="001E152E"/>
    <w:rsid w:val="001E1C07"/>
    <w:rsid w:val="00241149"/>
    <w:rsid w:val="002607FF"/>
    <w:rsid w:val="002E0AE3"/>
    <w:rsid w:val="003410F4"/>
    <w:rsid w:val="0036344E"/>
    <w:rsid w:val="003C0F6C"/>
    <w:rsid w:val="0046573C"/>
    <w:rsid w:val="0047525F"/>
    <w:rsid w:val="00490AFE"/>
    <w:rsid w:val="00535125"/>
    <w:rsid w:val="00585FAD"/>
    <w:rsid w:val="005C3BA4"/>
    <w:rsid w:val="005E0361"/>
    <w:rsid w:val="005E5553"/>
    <w:rsid w:val="00690910"/>
    <w:rsid w:val="006F2899"/>
    <w:rsid w:val="00720C5D"/>
    <w:rsid w:val="00723DE2"/>
    <w:rsid w:val="00750BD7"/>
    <w:rsid w:val="007673C1"/>
    <w:rsid w:val="007A0592"/>
    <w:rsid w:val="00800B87"/>
    <w:rsid w:val="008A368D"/>
    <w:rsid w:val="008E1124"/>
    <w:rsid w:val="0093696D"/>
    <w:rsid w:val="009768B1"/>
    <w:rsid w:val="0098609B"/>
    <w:rsid w:val="009904D5"/>
    <w:rsid w:val="009A38F2"/>
    <w:rsid w:val="00A0672A"/>
    <w:rsid w:val="00A12DDF"/>
    <w:rsid w:val="00AC6727"/>
    <w:rsid w:val="00AE7557"/>
    <w:rsid w:val="00B40E88"/>
    <w:rsid w:val="00C012D5"/>
    <w:rsid w:val="00C419AC"/>
    <w:rsid w:val="00C50B1A"/>
    <w:rsid w:val="00C61B0B"/>
    <w:rsid w:val="00C8667F"/>
    <w:rsid w:val="00C910A4"/>
    <w:rsid w:val="00C91EAF"/>
    <w:rsid w:val="00CA0CC8"/>
    <w:rsid w:val="00CD3218"/>
    <w:rsid w:val="00CE3031"/>
    <w:rsid w:val="00D4352E"/>
    <w:rsid w:val="00D67540"/>
    <w:rsid w:val="00DA34C7"/>
    <w:rsid w:val="00DC0829"/>
    <w:rsid w:val="00DC3912"/>
    <w:rsid w:val="00DD059C"/>
    <w:rsid w:val="00E514BB"/>
    <w:rsid w:val="00EC120B"/>
    <w:rsid w:val="00EF579A"/>
    <w:rsid w:val="00F01EBC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73353"/>
  <w15:docId w15:val="{91ABB240-4D74-438F-91AE-3B112AA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7557"/>
    <w:pPr>
      <w:spacing w:before="0" w:beforeAutospacing="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E75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E755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AE75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7557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5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55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9091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D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f\AppData\Local\Microsoft\Windows\INetCache\Content.Outlook\CTAO4VJ6\Anmeldung%20Flugleiterschulung%202025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Flugleiterschulung 2025.dotm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Wincor Nixdorf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</dc:creator>
  <cp:lastModifiedBy>Rolf Schreyer</cp:lastModifiedBy>
  <cp:revision>1</cp:revision>
  <cp:lastPrinted>2019-12-02T19:00:00Z</cp:lastPrinted>
  <dcterms:created xsi:type="dcterms:W3CDTF">2025-01-06T16:51:00Z</dcterms:created>
  <dcterms:modified xsi:type="dcterms:W3CDTF">2025-01-06T16:52:00Z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