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150C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bis spätestens  </w:t>
      </w:r>
      <w:r w:rsidR="00234B7C">
        <w:rPr>
          <w:rFonts w:ascii="Arial" w:hAnsi="Arial" w:cs="Arial"/>
          <w:sz w:val="24"/>
          <w:szCs w:val="24"/>
        </w:rPr>
        <w:t>15.02</w:t>
      </w:r>
      <w:r w:rsidR="002D37C6">
        <w:rPr>
          <w:rFonts w:ascii="Arial" w:hAnsi="Arial" w:cs="Arial"/>
          <w:sz w:val="24"/>
          <w:szCs w:val="24"/>
        </w:rPr>
        <w:t>.202</w:t>
      </w:r>
      <w:r w:rsidR="00234B7C">
        <w:rPr>
          <w:rFonts w:ascii="Arial" w:hAnsi="Arial" w:cs="Arial"/>
          <w:sz w:val="24"/>
          <w:szCs w:val="24"/>
        </w:rPr>
        <w:t>5</w:t>
      </w:r>
      <w:r w:rsidR="002D3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</w:t>
      </w:r>
      <w:r w:rsidR="00AC44DC">
        <w:rPr>
          <w:rFonts w:ascii="Arial" w:hAnsi="Arial" w:cs="Arial"/>
          <w:sz w:val="24"/>
          <w:szCs w:val="24"/>
        </w:rPr>
        <w:t>den Gebietsbeauftragten</w:t>
      </w:r>
      <w:r>
        <w:rPr>
          <w:rFonts w:ascii="Arial" w:hAnsi="Arial" w:cs="Arial"/>
          <w:sz w:val="24"/>
          <w:szCs w:val="24"/>
        </w:rPr>
        <w:t xml:space="preserve"> zurücksenden!</w:t>
      </w:r>
    </w:p>
    <w:p w14:paraId="7C125EF3" w14:textId="77777777" w:rsidR="00D74DEC" w:rsidRDefault="002D37C6" w:rsidP="0097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 </w:t>
      </w:r>
      <w:r w:rsidR="00D74DEC" w:rsidRPr="00101943">
        <w:rPr>
          <w:rFonts w:ascii="Arial" w:hAnsi="Arial" w:cs="Arial"/>
          <w:b/>
          <w:sz w:val="24"/>
          <w:szCs w:val="24"/>
        </w:rPr>
        <w:t>DMFV-</w:t>
      </w:r>
      <w:r>
        <w:rPr>
          <w:rFonts w:ascii="Arial" w:hAnsi="Arial" w:cs="Arial"/>
          <w:b/>
          <w:bCs/>
          <w:sz w:val="24"/>
          <w:szCs w:val="24"/>
        </w:rPr>
        <w:t xml:space="preserve">Flugleiterschulung findet </w:t>
      </w:r>
      <w:r w:rsidR="00D74DEC" w:rsidRPr="00101943">
        <w:rPr>
          <w:rFonts w:ascii="Arial" w:hAnsi="Arial" w:cs="Arial"/>
          <w:b/>
          <w:sz w:val="24"/>
          <w:szCs w:val="24"/>
        </w:rPr>
        <w:t>a</w:t>
      </w:r>
      <w:r w:rsidR="00D74DEC">
        <w:rPr>
          <w:rFonts w:ascii="Arial" w:hAnsi="Arial" w:cs="Arial"/>
          <w:b/>
          <w:sz w:val="24"/>
          <w:szCs w:val="24"/>
        </w:rPr>
        <w:t xml:space="preserve">m </w:t>
      </w:r>
      <w:r w:rsidR="00234B7C">
        <w:rPr>
          <w:rFonts w:ascii="Arial" w:hAnsi="Arial" w:cs="Arial"/>
          <w:b/>
          <w:sz w:val="24"/>
          <w:szCs w:val="24"/>
        </w:rPr>
        <w:t>22</w:t>
      </w:r>
      <w:r w:rsidR="0084746E">
        <w:rPr>
          <w:rFonts w:ascii="Arial" w:hAnsi="Arial" w:cs="Arial"/>
          <w:b/>
          <w:sz w:val="24"/>
          <w:szCs w:val="24"/>
        </w:rPr>
        <w:t>.0</w:t>
      </w:r>
      <w:r w:rsidR="00234B7C">
        <w:rPr>
          <w:rFonts w:ascii="Arial" w:hAnsi="Arial" w:cs="Arial"/>
          <w:b/>
          <w:sz w:val="24"/>
          <w:szCs w:val="24"/>
        </w:rPr>
        <w:t>2</w:t>
      </w:r>
      <w:r w:rsidR="0084746E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2</w:t>
      </w:r>
      <w:r w:rsidR="00234B7C">
        <w:rPr>
          <w:rFonts w:ascii="Arial" w:hAnsi="Arial" w:cs="Arial"/>
          <w:b/>
          <w:sz w:val="24"/>
          <w:szCs w:val="24"/>
        </w:rPr>
        <w:t>5</w:t>
      </w:r>
      <w:r w:rsidR="00D74DEC">
        <w:rPr>
          <w:rFonts w:ascii="Arial" w:hAnsi="Arial" w:cs="Arial"/>
          <w:b/>
          <w:sz w:val="24"/>
          <w:szCs w:val="24"/>
        </w:rPr>
        <w:t xml:space="preserve"> </w:t>
      </w:r>
      <w:r w:rsidR="0097237F">
        <w:rPr>
          <w:rFonts w:ascii="Arial" w:hAnsi="Arial" w:cs="Arial"/>
          <w:b/>
          <w:sz w:val="24"/>
          <w:szCs w:val="24"/>
        </w:rPr>
        <w:t>statt.</w:t>
      </w:r>
    </w:p>
    <w:p w14:paraId="67D17833" w14:textId="02AE29F4" w:rsidR="0097237F" w:rsidRDefault="0097237F" w:rsidP="007A4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Veranstaltungsort: </w:t>
      </w:r>
      <w:r w:rsidR="007A4D60" w:rsidRPr="007A4D60">
        <w:rPr>
          <w:rFonts w:ascii="Arial" w:hAnsi="Arial" w:cs="Arial"/>
          <w:b/>
          <w:color w:val="FF0000"/>
          <w:sz w:val="24"/>
          <w:szCs w:val="24"/>
        </w:rPr>
        <w:t>Maxi Autohof</w:t>
      </w:r>
      <w:r w:rsidR="007A4D60" w:rsidRPr="007A4D60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="007A4D60" w:rsidRPr="007A4D60">
        <w:rPr>
          <w:rFonts w:ascii="Arial" w:hAnsi="Arial" w:cs="Arial"/>
          <w:b/>
          <w:color w:val="FF0000"/>
          <w:sz w:val="24"/>
          <w:szCs w:val="24"/>
        </w:rPr>
        <w:t>Rheinfelser</w:t>
      </w:r>
      <w:proofErr w:type="spellEnd"/>
      <w:r w:rsidR="007A4D60" w:rsidRPr="007A4D60">
        <w:rPr>
          <w:rFonts w:ascii="Arial" w:hAnsi="Arial" w:cs="Arial"/>
          <w:b/>
          <w:color w:val="FF0000"/>
          <w:sz w:val="24"/>
          <w:szCs w:val="24"/>
        </w:rPr>
        <w:t xml:space="preserve"> Straße 101</w:t>
      </w:r>
      <w:r w:rsidR="007A4D60" w:rsidRPr="007A4D60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7A4D60" w:rsidRPr="007A4D60">
        <w:rPr>
          <w:rFonts w:ascii="Arial" w:hAnsi="Arial" w:cs="Arial"/>
          <w:b/>
          <w:color w:val="FF0000"/>
          <w:sz w:val="24"/>
          <w:szCs w:val="24"/>
        </w:rPr>
        <w:t>35398 Gießen</w:t>
      </w:r>
    </w:p>
    <w:p w14:paraId="69FD3A54" w14:textId="77777777" w:rsidR="00FC5E3A" w:rsidRPr="00D74DEC" w:rsidRDefault="00FC5E3A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2B3A7BF" w14:textId="77777777" w:rsidR="00D74DEC" w:rsidRPr="00101943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01943">
        <w:rPr>
          <w:rFonts w:ascii="Arial" w:hAnsi="Arial" w:cs="Arial"/>
          <w:b/>
          <w:bCs/>
          <w:sz w:val="36"/>
          <w:szCs w:val="36"/>
        </w:rPr>
        <w:t>Anmeldung</w:t>
      </w:r>
    </w:p>
    <w:p w14:paraId="31370E33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meldet der Verein:</w:t>
      </w:r>
    </w:p>
    <w:p w14:paraId="28287CC4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</w:t>
      </w:r>
    </w:p>
    <w:p w14:paraId="3447348F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Personen -</w:t>
      </w:r>
      <w:r w:rsidRPr="0097237F">
        <w:rPr>
          <w:rFonts w:ascii="Arial" w:hAnsi="Arial" w:cs="Arial"/>
          <w:b/>
          <w:bCs/>
          <w:sz w:val="24"/>
          <w:szCs w:val="24"/>
          <w:u w:val="single"/>
        </w:rPr>
        <w:t>verbindlich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zu der o.g. </w:t>
      </w:r>
      <w:r w:rsidR="0084746E">
        <w:rPr>
          <w:rFonts w:ascii="Arial" w:hAnsi="Arial" w:cs="Arial"/>
          <w:sz w:val="24"/>
          <w:szCs w:val="24"/>
        </w:rPr>
        <w:t>Schulung</w:t>
      </w:r>
      <w:r>
        <w:rPr>
          <w:rFonts w:ascii="Arial" w:hAnsi="Arial" w:cs="Arial"/>
          <w:sz w:val="24"/>
          <w:szCs w:val="24"/>
        </w:rPr>
        <w:t xml:space="preserve"> an!</w:t>
      </w:r>
    </w:p>
    <w:p w14:paraId="2AB8251F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Name/Vorname, Anschrift, PLZ/Wohnort, Telefon/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</w:p>
    <w:p w14:paraId="7574E190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1)...................................................................................................................................</w:t>
      </w:r>
    </w:p>
    <w:p w14:paraId="1FFE4035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77F2047F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2)...................................................................................................................................</w:t>
      </w:r>
    </w:p>
    <w:p w14:paraId="1AA374C6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0BC3947E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3)...................................................................................................................................</w:t>
      </w:r>
    </w:p>
    <w:p w14:paraId="692460F7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33A8D09A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4)...................................................................................................................................</w:t>
      </w:r>
    </w:p>
    <w:p w14:paraId="6E577ADC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2D113EBD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5)...................................................................................................................................</w:t>
      </w:r>
    </w:p>
    <w:p w14:paraId="09A09308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7035607C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6)...................................................................................................................................</w:t>
      </w:r>
    </w:p>
    <w:p w14:paraId="4AC3794C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48112303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91217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Seminarkosten </w:t>
      </w:r>
      <w:r w:rsidR="0097237F">
        <w:rPr>
          <w:rFonts w:ascii="Arial" w:hAnsi="Arial" w:cs="Arial"/>
          <w:sz w:val="24"/>
          <w:szCs w:val="24"/>
        </w:rPr>
        <w:t xml:space="preserve">in Höhe von 20,00 € </w:t>
      </w:r>
      <w:r>
        <w:rPr>
          <w:rFonts w:ascii="Arial" w:hAnsi="Arial" w:cs="Arial"/>
          <w:sz w:val="24"/>
          <w:szCs w:val="24"/>
        </w:rPr>
        <w:t xml:space="preserve">werden </w:t>
      </w:r>
      <w:r w:rsidR="002412E5" w:rsidRPr="0097237F">
        <w:rPr>
          <w:rFonts w:ascii="Arial" w:hAnsi="Arial" w:cs="Arial"/>
          <w:sz w:val="24"/>
          <w:szCs w:val="24"/>
          <w:u w:val="single"/>
        </w:rPr>
        <w:t>nicht</w:t>
      </w:r>
      <w:r w:rsidR="002412E5">
        <w:rPr>
          <w:rFonts w:ascii="Arial" w:hAnsi="Arial" w:cs="Arial"/>
          <w:sz w:val="24"/>
          <w:szCs w:val="24"/>
        </w:rPr>
        <w:t xml:space="preserve"> </w:t>
      </w:r>
      <w:r w:rsidR="0084746E">
        <w:rPr>
          <w:rFonts w:ascii="Arial" w:hAnsi="Arial" w:cs="Arial"/>
          <w:sz w:val="24"/>
          <w:szCs w:val="24"/>
        </w:rPr>
        <w:t>durch den DMFV getragen</w:t>
      </w:r>
    </w:p>
    <w:p w14:paraId="43B7DAB1" w14:textId="77777777" w:rsidR="0084746E" w:rsidRDefault="0084746E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(exklusive Anreise und Verpflegung)</w:t>
      </w:r>
    </w:p>
    <w:p w14:paraId="7F4D8613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1D7592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den Verein:</w:t>
      </w:r>
      <w:r>
        <w:rPr>
          <w:rFonts w:ascii="Arial" w:hAnsi="Arial" w:cs="Arial"/>
          <w:sz w:val="24"/>
          <w:szCs w:val="24"/>
        </w:rPr>
        <w:br/>
      </w:r>
    </w:p>
    <w:p w14:paraId="713446D1" w14:textId="77777777" w:rsidR="00D74DEC" w:rsidRDefault="00D74DEC" w:rsidP="00D74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7D8DA586" w14:textId="77777777" w:rsidR="00D74DEC" w:rsidRDefault="00D74DEC" w:rsidP="00D74DEC">
      <w:r>
        <w:rPr>
          <w:rFonts w:ascii="Arial" w:hAnsi="Arial" w:cs="Arial"/>
          <w:sz w:val="24"/>
          <w:szCs w:val="24"/>
        </w:rPr>
        <w:t>Ort, Datum, Unterschrift</w:t>
      </w:r>
    </w:p>
    <w:p w14:paraId="3E141192" w14:textId="77777777" w:rsidR="00AC53DB" w:rsidRDefault="00AC53DB"/>
    <w:sectPr w:rsidR="00AC53DB" w:rsidSect="0010194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0"/>
    <w:rsid w:val="00234B7C"/>
    <w:rsid w:val="002412E5"/>
    <w:rsid w:val="002D37C6"/>
    <w:rsid w:val="003E7AA3"/>
    <w:rsid w:val="00423079"/>
    <w:rsid w:val="00626393"/>
    <w:rsid w:val="007A4D60"/>
    <w:rsid w:val="0084746E"/>
    <w:rsid w:val="008A368D"/>
    <w:rsid w:val="0097237F"/>
    <w:rsid w:val="0099075E"/>
    <w:rsid w:val="00AB53A2"/>
    <w:rsid w:val="00AC44DC"/>
    <w:rsid w:val="00AC53DB"/>
    <w:rsid w:val="00BD7BBF"/>
    <w:rsid w:val="00D74DEC"/>
    <w:rsid w:val="00E0508D"/>
    <w:rsid w:val="00F110E0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328A"/>
  <w15:docId w15:val="{91ABB240-4D74-438F-91AE-3B112AA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DEC"/>
    <w:rPr>
      <w:rFonts w:asciiTheme="minorHAnsi" w:eastAsiaTheme="minorEastAsia" w:hAnsiTheme="minorHAnsi" w:cstheme="minorBid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f\AppData\Local\Microsoft\Windows\INetCache\Content.Outlook\CTAO4VJ6\Sammel-Anmeldung%20FLS-2025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Sammel-Anmeldung FLS-2025.dotm</Template>
  <TotalTime>0</TotalTime>
  <Pages>1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</dc:creator>
  <cp:lastModifiedBy>Rolf Schreyer</cp:lastModifiedBy>
  <cp:revision>1</cp:revision>
  <dcterms:created xsi:type="dcterms:W3CDTF">2025-01-06T16:53:00Z</dcterms:created>
  <dcterms:modified xsi:type="dcterms:W3CDTF">2025-01-06T16:54:00Z</dcterms:modified>
</cp:coreProperties>
</file>